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9EDE" w14:textId="77777777" w:rsidR="00E35270" w:rsidRDefault="00CF2707">
      <w:pPr>
        <w:jc w:val="center"/>
      </w:pPr>
      <w:r>
        <w:rPr>
          <w:b/>
          <w:bCs/>
          <w:sz w:val="28"/>
          <w:szCs w:val="24"/>
          <w:lang w:eastAsia="zh-HK"/>
        </w:rPr>
        <w:t>國立屏東大學</w:t>
      </w:r>
      <w:r>
        <w:rPr>
          <w:b/>
          <w:bCs/>
          <w:sz w:val="28"/>
          <w:szCs w:val="24"/>
        </w:rPr>
        <w:t>全國夏季學院選課單</w:t>
      </w:r>
    </w:p>
    <w:p w14:paraId="38E7798C" w14:textId="77777777" w:rsidR="00E35270" w:rsidRDefault="00CF270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選課單</w:t>
      </w:r>
    </w:p>
    <w:tbl>
      <w:tblPr>
        <w:tblW w:w="1006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835"/>
        <w:gridCol w:w="1984"/>
        <w:gridCol w:w="2977"/>
      </w:tblGrid>
      <w:tr w:rsidR="00E35270" w14:paraId="10A1407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D3F7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77FB" w14:textId="77777777" w:rsidR="00E35270" w:rsidRDefault="00CF2707">
            <w:pPr>
              <w:jc w:val="center"/>
            </w:pPr>
            <w:r>
              <w:rPr>
                <w:b/>
                <w:bCs/>
                <w:sz w:val="28"/>
                <w:szCs w:val="24"/>
                <w:lang w:eastAsia="zh-HK"/>
              </w:rPr>
              <w:t>國立屏東大學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BC6F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學生姓名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EFDF" w14:textId="77777777" w:rsidR="00E35270" w:rsidRDefault="00E35270">
            <w:pPr>
              <w:jc w:val="center"/>
            </w:pPr>
          </w:p>
        </w:tc>
      </w:tr>
      <w:tr w:rsidR="00E35270" w14:paraId="6F51A07B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D1DA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系所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49A6" w14:textId="77777777" w:rsidR="00E35270" w:rsidRDefault="00E3527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3AA6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學號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C7DF" w14:textId="77777777" w:rsidR="00E35270" w:rsidRDefault="00E35270">
            <w:pPr>
              <w:jc w:val="center"/>
            </w:pPr>
          </w:p>
        </w:tc>
      </w:tr>
      <w:tr w:rsidR="00E35270" w14:paraId="3A5C3F0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329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連絡電話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44C4" w14:textId="77777777" w:rsidR="00E35270" w:rsidRDefault="00E3527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E7DF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3997" w14:textId="77777777" w:rsidR="00E35270" w:rsidRDefault="00E35270"/>
        </w:tc>
      </w:tr>
      <w:tr w:rsidR="00E35270" w14:paraId="4B0F73CB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D6D2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課程名稱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3538" w14:textId="77777777" w:rsidR="00E35270" w:rsidRDefault="00E35270">
            <w:pPr>
              <w:jc w:val="center"/>
            </w:pPr>
          </w:p>
        </w:tc>
      </w:tr>
      <w:tr w:rsidR="00E35270" w14:paraId="20557DD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1368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開課學校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3C66" w14:textId="77777777" w:rsidR="00E35270" w:rsidRDefault="00E3527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D0B2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授課教師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2CFC" w14:textId="77777777" w:rsidR="00E35270" w:rsidRDefault="00E35270">
            <w:pPr>
              <w:jc w:val="center"/>
            </w:pPr>
          </w:p>
        </w:tc>
      </w:tr>
      <w:tr w:rsidR="00E35270" w14:paraId="4C47C3B8" w14:textId="77777777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6C3B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課程起訖日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DAD7" w14:textId="77777777" w:rsidR="00E35270" w:rsidRDefault="00E3527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47EB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上課時間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C5BC" w14:textId="77777777" w:rsidR="00E35270" w:rsidRDefault="00E35270"/>
          <w:p w14:paraId="7A897C15" w14:textId="77777777" w:rsidR="00E35270" w:rsidRDefault="00E35270"/>
          <w:p w14:paraId="076A3A14" w14:textId="77777777" w:rsidR="00E35270" w:rsidRDefault="00E35270"/>
          <w:p w14:paraId="1142BBE7" w14:textId="77777777" w:rsidR="00E35270" w:rsidRDefault="00E35270"/>
          <w:p w14:paraId="482F4DF5" w14:textId="77777777" w:rsidR="00E35270" w:rsidRDefault="00E35270"/>
          <w:p w14:paraId="59CE7CF4" w14:textId="77777777" w:rsidR="00E35270" w:rsidRDefault="00E35270"/>
          <w:p w14:paraId="619C8B62" w14:textId="77777777" w:rsidR="00E35270" w:rsidRDefault="00E35270"/>
          <w:p w14:paraId="4D9C1A46" w14:textId="77777777" w:rsidR="00E35270" w:rsidRDefault="00E35270"/>
          <w:p w14:paraId="78A8C9F1" w14:textId="77777777" w:rsidR="00E35270" w:rsidRDefault="00E35270"/>
          <w:p w14:paraId="7E580C92" w14:textId="77777777" w:rsidR="00E35270" w:rsidRDefault="00E35270"/>
          <w:p w14:paraId="12E73E25" w14:textId="77777777" w:rsidR="00E35270" w:rsidRDefault="00E35270"/>
        </w:tc>
      </w:tr>
      <w:tr w:rsidR="00E35270" w14:paraId="1B0611F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3F1C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學分數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0A22" w14:textId="77777777" w:rsidR="00E35270" w:rsidRDefault="00E3527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A906" w14:textId="77777777" w:rsidR="00E35270" w:rsidRDefault="00CF270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認抵領域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0984" w14:textId="77777777" w:rsidR="00E35270" w:rsidRDefault="00E35270">
            <w:pPr>
              <w:jc w:val="center"/>
            </w:pPr>
          </w:p>
        </w:tc>
      </w:tr>
      <w:tr w:rsidR="00E35270" w14:paraId="610FC6CA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97EE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系主任簽章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5A95" w14:textId="77777777" w:rsidR="00E35270" w:rsidRDefault="00E35270">
            <w:pPr>
              <w:jc w:val="center"/>
            </w:pPr>
          </w:p>
        </w:tc>
      </w:tr>
      <w:tr w:rsidR="00E35270" w14:paraId="7CF53390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2A38" w14:textId="77777777" w:rsidR="00E35270" w:rsidRDefault="00E35270">
            <w:pPr>
              <w:jc w:val="center"/>
              <w:rPr>
                <w:b/>
                <w:bCs/>
              </w:rPr>
            </w:pPr>
          </w:p>
          <w:p w14:paraId="79428354" w14:textId="77777777" w:rsidR="00E35270" w:rsidRDefault="00CF2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備註事項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751" w14:textId="77777777" w:rsidR="00E35270" w:rsidRDefault="00CF2707">
            <w:r>
              <w:t>1.</w:t>
            </w:r>
            <w:r>
              <w:t>「學分數」及「</w:t>
            </w:r>
            <w:proofErr w:type="gramStart"/>
            <w:r>
              <w:t>認抵領域</w:t>
            </w:r>
            <w:proofErr w:type="gramEnd"/>
            <w:r>
              <w:t>」依本校認定填寫。</w:t>
            </w:r>
          </w:p>
          <w:p w14:paraId="494C442F" w14:textId="77777777" w:rsidR="00E35270" w:rsidRDefault="00CF2707">
            <w:pPr>
              <w:widowControl/>
              <w:spacing w:line="300" w:lineRule="atLeast"/>
            </w:pPr>
            <w:r>
              <w:t xml:space="preserve">2. </w:t>
            </w:r>
            <w:r>
              <w:t>請同學</w:t>
            </w:r>
            <w:proofErr w:type="gramStart"/>
            <w:r>
              <w:t>逕</w:t>
            </w:r>
            <w:proofErr w:type="gramEnd"/>
            <w:r>
              <w:t>至全國夏季學院系統完成報名選課，並填寫「國立屏東大學全國夏季學院選課單」，於期限內送交本校博雅教育中心。</w:t>
            </w:r>
          </w:p>
          <w:p w14:paraId="0DE09D0A" w14:textId="77777777" w:rsidR="00E35270" w:rsidRDefault="00CF2707">
            <w:r>
              <w:t>3.</w:t>
            </w:r>
            <w:r>
              <w:t>選課結果請登入夏季學院系統查看，完成繳費後方正式納入修課名單。</w:t>
            </w:r>
          </w:p>
        </w:tc>
      </w:tr>
    </w:tbl>
    <w:p w14:paraId="65C81E96" w14:textId="77777777" w:rsidR="00E35270" w:rsidRDefault="00E35270">
      <w:pPr>
        <w:rPr>
          <w:lang w:eastAsia="zh-HK"/>
        </w:rPr>
      </w:pPr>
    </w:p>
    <w:p w14:paraId="494A4353" w14:textId="77777777" w:rsidR="00E35270" w:rsidRDefault="00CF2707">
      <w:r>
        <w:rPr>
          <w:lang w:eastAsia="zh-HK"/>
        </w:rPr>
        <w:t>承辦人</w:t>
      </w:r>
      <w:r>
        <w:rPr>
          <w:rFonts w:ascii="新細明體" w:hAnsi="新細明體"/>
          <w:sz w:val="22"/>
        </w:rPr>
        <w:t>簽章</w:t>
      </w:r>
      <w:r>
        <w:t xml:space="preserve">:                         </w:t>
      </w:r>
      <w:r>
        <w:rPr>
          <w:lang w:eastAsia="zh-HK"/>
        </w:rPr>
        <w:t>單位主管</w:t>
      </w:r>
      <w:r>
        <w:rPr>
          <w:rFonts w:ascii="新細明體" w:hAnsi="新細明體"/>
          <w:sz w:val="22"/>
        </w:rPr>
        <w:t>簽章</w:t>
      </w:r>
      <w:r>
        <w:t>:</w:t>
      </w:r>
    </w:p>
    <w:sectPr w:rsidR="00E3527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A35B" w14:textId="77777777" w:rsidR="00CF2707" w:rsidRDefault="00CF2707">
      <w:r>
        <w:separator/>
      </w:r>
    </w:p>
  </w:endnote>
  <w:endnote w:type="continuationSeparator" w:id="0">
    <w:p w14:paraId="67643566" w14:textId="77777777" w:rsidR="00CF2707" w:rsidRDefault="00CF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F561" w14:textId="77777777" w:rsidR="00CF2707" w:rsidRDefault="00CF2707">
      <w:r>
        <w:rPr>
          <w:color w:val="000000"/>
        </w:rPr>
        <w:separator/>
      </w:r>
    </w:p>
  </w:footnote>
  <w:footnote w:type="continuationSeparator" w:id="0">
    <w:p w14:paraId="24050D55" w14:textId="77777777" w:rsidR="00CF2707" w:rsidRDefault="00CF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5270"/>
    <w:rsid w:val="001C390A"/>
    <w:rsid w:val="00CF2707"/>
    <w:rsid w:val="00E3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5EB5"/>
  <w15:docId w15:val="{618F6759-45B4-4F72-A68B-EF5C0776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2026-05-26T07:51:00Z</dcterms:created>
  <dcterms:modified xsi:type="dcterms:W3CDTF">2026-05-26T07:51:00Z</dcterms:modified>
</cp:coreProperties>
</file>